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A5" w:rsidRDefault="00BD3FA5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 w:rsidR="009D3F20">
        <w:rPr>
          <w:rFonts w:hint="eastAsia"/>
        </w:rPr>
        <w:t xml:space="preserve">　</w:t>
      </w:r>
      <w:r w:rsidR="0007737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9D3F20">
        <w:rPr>
          <w:rFonts w:hint="eastAsia"/>
        </w:rPr>
        <w:t xml:space="preserve">　午後５時現在</w:t>
      </w:r>
    </w:p>
    <w:p w:rsidR="00BD3FA5" w:rsidRPr="003C1B55" w:rsidRDefault="009B1046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3C1B55">
        <w:rPr>
          <w:rFonts w:ascii="ＭＳ ゴシック" w:eastAsia="ＭＳ ゴシック" w:hAnsi="ＭＳ ゴシック" w:hint="eastAsia"/>
          <w:spacing w:val="20"/>
          <w:sz w:val="28"/>
          <w:szCs w:val="28"/>
        </w:rPr>
        <w:t>入院サービス状況</w:t>
      </w:r>
      <w:r w:rsidR="007F5EB7" w:rsidRPr="003C1B55">
        <w:rPr>
          <w:rFonts w:ascii="ＭＳ ゴシック" w:eastAsia="ＭＳ ゴシック" w:hAnsi="ＭＳ ゴシック" w:hint="eastAsia"/>
          <w:spacing w:val="20"/>
          <w:sz w:val="28"/>
          <w:szCs w:val="28"/>
        </w:rPr>
        <w:t>表</w:t>
      </w:r>
    </w:p>
    <w:p w:rsidR="00BD3FA5" w:rsidRDefault="009B1046" w:rsidP="009B1046">
      <w:pPr>
        <w:ind w:leftChars="4950" w:left="10395"/>
      </w:pPr>
      <w:r>
        <w:rPr>
          <w:rFonts w:hint="eastAsia"/>
        </w:rPr>
        <w:t>病院名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1269"/>
        <w:gridCol w:w="1272"/>
        <w:gridCol w:w="1260"/>
        <w:gridCol w:w="9"/>
        <w:gridCol w:w="661"/>
        <w:gridCol w:w="665"/>
        <w:gridCol w:w="665"/>
        <w:gridCol w:w="1050"/>
        <w:gridCol w:w="1050"/>
        <w:gridCol w:w="1050"/>
        <w:gridCol w:w="1050"/>
        <w:gridCol w:w="3045"/>
      </w:tblGrid>
      <w:tr w:rsidR="00BD3FA5">
        <w:trPr>
          <w:cantSplit/>
          <w:trHeight w:val="300"/>
        </w:trPr>
        <w:tc>
          <w:tcPr>
            <w:tcW w:w="1269" w:type="dxa"/>
            <w:vMerge w:val="restart"/>
            <w:vAlign w:val="center"/>
          </w:tcPr>
          <w:p w:rsidR="00BD3FA5" w:rsidRDefault="00BD3FA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病棟名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69" w:type="dxa"/>
            <w:vMerge w:val="restart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診療科目別患者数</w:t>
            </w:r>
          </w:p>
        </w:tc>
        <w:tc>
          <w:tcPr>
            <w:tcW w:w="1269" w:type="dxa"/>
            <w:vMerge w:val="restart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許可病床数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当日患者数</w:t>
            </w:r>
          </w:p>
        </w:tc>
        <w:tc>
          <w:tcPr>
            <w:tcW w:w="1983" w:type="dxa"/>
            <w:gridSpan w:val="3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 xml:space="preserve">重　症　</w:t>
            </w:r>
            <w:r w:rsidR="003C56BA">
              <w:rPr>
                <w:rFonts w:hint="eastAsia"/>
              </w:rPr>
              <w:t xml:space="preserve">度　</w:t>
            </w:r>
            <w:r>
              <w:rPr>
                <w:rFonts w:hint="eastAsia"/>
              </w:rPr>
              <w:t>別</w:t>
            </w:r>
          </w:p>
        </w:tc>
        <w:tc>
          <w:tcPr>
            <w:tcW w:w="4200" w:type="dxa"/>
            <w:gridSpan w:val="4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看護職員配置人員（全員）</w:t>
            </w:r>
          </w:p>
        </w:tc>
        <w:tc>
          <w:tcPr>
            <w:tcW w:w="3045" w:type="dxa"/>
            <w:vMerge w:val="restart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BD3FA5">
        <w:trPr>
          <w:cantSplit/>
          <w:trHeight w:val="300"/>
        </w:trPr>
        <w:tc>
          <w:tcPr>
            <w:tcW w:w="1269" w:type="dxa"/>
            <w:vMerge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272" w:type="dxa"/>
            <w:vMerge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269" w:type="dxa"/>
            <w:gridSpan w:val="2"/>
            <w:vMerge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661" w:type="dxa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担送</w:t>
            </w:r>
          </w:p>
        </w:tc>
        <w:tc>
          <w:tcPr>
            <w:tcW w:w="661" w:type="dxa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護送</w:t>
            </w:r>
          </w:p>
        </w:tc>
        <w:tc>
          <w:tcPr>
            <w:tcW w:w="661" w:type="dxa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独歩</w:t>
            </w: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看護補助者</w:t>
            </w:r>
          </w:p>
        </w:tc>
        <w:tc>
          <w:tcPr>
            <w:tcW w:w="3045" w:type="dxa"/>
            <w:vMerge/>
            <w:vAlign w:val="center"/>
          </w:tcPr>
          <w:p w:rsidR="00BD3FA5" w:rsidRDefault="00BD3FA5">
            <w:pPr>
              <w:jc w:val="center"/>
            </w:pPr>
          </w:p>
        </w:tc>
      </w:tr>
      <w:tr w:rsidR="00BD3FA5">
        <w:trPr>
          <w:cantSplit/>
          <w:trHeight w:val="680"/>
        </w:trPr>
        <w:tc>
          <w:tcPr>
            <w:tcW w:w="1269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269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269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269" w:type="dxa"/>
            <w:gridSpan w:val="2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661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661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661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1050" w:type="dxa"/>
            <w:vAlign w:val="center"/>
          </w:tcPr>
          <w:p w:rsidR="00BD3FA5" w:rsidRDefault="00BD3FA5">
            <w:pPr>
              <w:jc w:val="center"/>
            </w:pPr>
          </w:p>
        </w:tc>
        <w:tc>
          <w:tcPr>
            <w:tcW w:w="3045" w:type="dxa"/>
            <w:vAlign w:val="center"/>
          </w:tcPr>
          <w:p w:rsidR="00BD3FA5" w:rsidRDefault="00BD3FA5">
            <w:pPr>
              <w:jc w:val="center"/>
            </w:pPr>
          </w:p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</w:tcPr>
          <w:p w:rsidR="00BD3FA5" w:rsidRDefault="00BD3FA5"/>
        </w:tc>
        <w:tc>
          <w:tcPr>
            <w:tcW w:w="1269" w:type="dxa"/>
            <w:gridSpan w:val="2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661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1050" w:type="dxa"/>
          </w:tcPr>
          <w:p w:rsidR="00BD3FA5" w:rsidRDefault="00BD3FA5"/>
        </w:tc>
        <w:tc>
          <w:tcPr>
            <w:tcW w:w="3045" w:type="dxa"/>
          </w:tcPr>
          <w:p w:rsidR="00BD3FA5" w:rsidRDefault="00BD3FA5"/>
        </w:tc>
      </w:tr>
      <w:tr w:rsidR="00BD3FA5">
        <w:trPr>
          <w:cantSplit/>
          <w:trHeight w:val="680"/>
        </w:trPr>
        <w:tc>
          <w:tcPr>
            <w:tcW w:w="1266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1266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1272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1260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665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665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1050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1050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1050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1050" w:type="dxa"/>
            <w:tcBorders>
              <w:bottom w:val="single" w:sz="4" w:space="0" w:color="auto"/>
            </w:tcBorders>
          </w:tcPr>
          <w:p w:rsidR="00BD3FA5" w:rsidRDefault="00BD3FA5"/>
        </w:tc>
        <w:tc>
          <w:tcPr>
            <w:tcW w:w="3045" w:type="dxa"/>
            <w:tcBorders>
              <w:bottom w:val="single" w:sz="4" w:space="0" w:color="auto"/>
            </w:tcBorders>
          </w:tcPr>
          <w:p w:rsidR="00BD3FA5" w:rsidRDefault="00BD3FA5"/>
        </w:tc>
      </w:tr>
    </w:tbl>
    <w:p w:rsidR="00BD3FA5" w:rsidRDefault="00BD3FA5" w:rsidP="009B1046">
      <w:pPr>
        <w:spacing w:beforeLines="50" w:before="120"/>
        <w:jc w:val="center"/>
      </w:pPr>
      <w:r>
        <w:rPr>
          <w:rFonts w:hint="eastAsia"/>
        </w:rPr>
        <w:t xml:space="preserve">　　　　　　</w:t>
      </w:r>
      <w:r w:rsidR="00822728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立入検査日前日の午後５時現在で記入し、当日提出</w:t>
      </w:r>
      <w:r w:rsidR="00822728">
        <w:rPr>
          <w:rFonts w:hint="eastAsia"/>
        </w:rPr>
        <w:t>（</w:t>
      </w:r>
      <w:r w:rsidR="00822728">
        <w:rPr>
          <w:rFonts w:hint="eastAsia"/>
        </w:rPr>
        <w:t>2</w:t>
      </w:r>
      <w:r w:rsidR="00822728">
        <w:rPr>
          <w:rFonts w:hint="eastAsia"/>
        </w:rPr>
        <w:t>部）</w:t>
      </w:r>
      <w:r>
        <w:rPr>
          <w:rFonts w:hint="eastAsia"/>
        </w:rPr>
        <w:t>してください。</w:t>
      </w:r>
    </w:p>
    <w:sectPr w:rsidR="00BD3FA5">
      <w:pgSz w:w="16840" w:h="11907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57" w:rsidRDefault="00EE4B57" w:rsidP="00EE4B57">
      <w:r>
        <w:separator/>
      </w:r>
    </w:p>
  </w:endnote>
  <w:endnote w:type="continuationSeparator" w:id="0">
    <w:p w:rsidR="00EE4B57" w:rsidRDefault="00EE4B57" w:rsidP="00EE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57" w:rsidRDefault="00EE4B57" w:rsidP="00EE4B57">
      <w:r>
        <w:separator/>
      </w:r>
    </w:p>
  </w:footnote>
  <w:footnote w:type="continuationSeparator" w:id="0">
    <w:p w:rsidR="00EE4B57" w:rsidRDefault="00EE4B57" w:rsidP="00EE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FA5"/>
    <w:rsid w:val="00077376"/>
    <w:rsid w:val="003C1B55"/>
    <w:rsid w:val="003C5042"/>
    <w:rsid w:val="003C56BA"/>
    <w:rsid w:val="003F2196"/>
    <w:rsid w:val="007F5EB7"/>
    <w:rsid w:val="00822728"/>
    <w:rsid w:val="008F6A96"/>
    <w:rsid w:val="009B1046"/>
    <w:rsid w:val="009D3F20"/>
    <w:rsid w:val="00BD3FA5"/>
    <w:rsid w:val="00C038B2"/>
    <w:rsid w:val="00D51810"/>
    <w:rsid w:val="00E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D5E4B"/>
  <w15:docId w15:val="{CE893BFE-F7B1-457A-95FC-E8DE74A6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3F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E4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4B57"/>
    <w:rPr>
      <w:kern w:val="2"/>
      <w:sz w:val="21"/>
    </w:rPr>
  </w:style>
  <w:style w:type="paragraph" w:styleId="a6">
    <w:name w:val="footer"/>
    <w:basedOn w:val="a"/>
    <w:link w:val="a7"/>
    <w:rsid w:val="00EE4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4B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yosys\&#12487;&#12473;&#12463;&#12488;&#12483;&#12503;\&#20837;&#38498;&#12469;&#12540;&#12499;&#12473;&#29366;&#27841;&#3551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入院サービス状況調.dot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　　　　　　　　　　　　　　　　　　　　　平成　　年　　月　　日　</vt:lpstr>
    </vt:vector>
  </TitlesOfParts>
  <Company>西宮市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西宮市</dc:creator>
  <cp:lastModifiedBy>西宮市役所</cp:lastModifiedBy>
  <cp:revision>4</cp:revision>
  <cp:lastPrinted>2008-07-10T02:00:00Z</cp:lastPrinted>
  <dcterms:created xsi:type="dcterms:W3CDTF">2016-07-05T05:25:00Z</dcterms:created>
  <dcterms:modified xsi:type="dcterms:W3CDTF">2023-07-19T07:24:00Z</dcterms:modified>
</cp:coreProperties>
</file>